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B9" w:rsidRPr="005B0DB2" w:rsidRDefault="00F704B9" w:rsidP="005B0DB2">
      <w:pPr>
        <w:jc w:val="center"/>
        <w:rPr>
          <w:rFonts w:cs="AL-Mateen"/>
          <w:sz w:val="32"/>
          <w:szCs w:val="32"/>
          <w:rtl/>
        </w:rPr>
      </w:pPr>
      <w:r w:rsidRPr="005B0DB2">
        <w:rPr>
          <w:rFonts w:cs="AL-Mateen" w:hint="cs"/>
          <w:sz w:val="32"/>
          <w:szCs w:val="32"/>
          <w:rtl/>
        </w:rPr>
        <w:t>الكاريكتير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4"/>
        <w:gridCol w:w="2836"/>
        <w:gridCol w:w="2880"/>
      </w:tblGrid>
      <w:tr w:rsidR="00F704B9" w:rsidRPr="00CA4625">
        <w:tc>
          <w:tcPr>
            <w:tcW w:w="1184" w:type="dxa"/>
          </w:tcPr>
          <w:p w:rsidR="00F704B9" w:rsidRPr="00CA4625" w:rsidRDefault="00F704B9" w:rsidP="00CA4625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CA4625">
              <w:rPr>
                <w:rFonts w:cs="AL-Mateen" w:hint="cs"/>
                <w:sz w:val="24"/>
                <w:szCs w:val="24"/>
                <w:rtl/>
              </w:rPr>
              <w:t>الترتيب</w:t>
            </w:r>
          </w:p>
        </w:tc>
        <w:tc>
          <w:tcPr>
            <w:tcW w:w="2836" w:type="dxa"/>
          </w:tcPr>
          <w:p w:rsidR="00F704B9" w:rsidRPr="00CA4625" w:rsidRDefault="00F704B9" w:rsidP="00CA4625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CA4625">
              <w:rPr>
                <w:rFonts w:cs="AL-Mateen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880" w:type="dxa"/>
          </w:tcPr>
          <w:p w:rsidR="00F704B9" w:rsidRPr="00CA4625" w:rsidRDefault="00F704B9" w:rsidP="00CA4625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CA4625">
              <w:rPr>
                <w:rFonts w:cs="AL-Mateen" w:hint="cs"/>
                <w:sz w:val="24"/>
                <w:szCs w:val="24"/>
                <w:rtl/>
              </w:rPr>
              <w:t>الكلية</w:t>
            </w:r>
            <w:r w:rsidRPr="00CA4625">
              <w:rPr>
                <w:rFonts w:cs="AL-Mateen"/>
                <w:sz w:val="24"/>
                <w:szCs w:val="24"/>
                <w:rtl/>
              </w:rPr>
              <w:t xml:space="preserve"> </w:t>
            </w:r>
          </w:p>
        </w:tc>
      </w:tr>
      <w:tr w:rsidR="00F704B9" w:rsidRPr="00CA4625">
        <w:tc>
          <w:tcPr>
            <w:tcW w:w="1184" w:type="dxa"/>
          </w:tcPr>
          <w:p w:rsidR="00F704B9" w:rsidRPr="00CA4625" w:rsidRDefault="00F704B9" w:rsidP="00CA4625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CA4625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CA4625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ateen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2836" w:type="dxa"/>
          </w:tcPr>
          <w:p w:rsidR="00F704B9" w:rsidRPr="00CA4625" w:rsidRDefault="00F704B9" w:rsidP="00CA4625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ohanad" w:hint="cs"/>
                <w:sz w:val="24"/>
                <w:szCs w:val="24"/>
                <w:rtl/>
              </w:rPr>
              <w:t>عبد</w:t>
            </w: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ohanad" w:hint="cs"/>
                <w:sz w:val="24"/>
                <w:szCs w:val="24"/>
                <w:rtl/>
              </w:rPr>
              <w:t>الرحمن</w:t>
            </w: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ohanad" w:hint="cs"/>
                <w:sz w:val="24"/>
                <w:szCs w:val="24"/>
                <w:rtl/>
              </w:rPr>
              <w:t>خالد</w:t>
            </w: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ohanad" w:hint="cs"/>
                <w:sz w:val="24"/>
                <w:szCs w:val="24"/>
                <w:rtl/>
              </w:rPr>
              <w:t>الحيدر</w:t>
            </w:r>
          </w:p>
        </w:tc>
        <w:tc>
          <w:tcPr>
            <w:tcW w:w="2880" w:type="dxa"/>
          </w:tcPr>
          <w:p w:rsidR="00F704B9" w:rsidRPr="00CA4625" w:rsidRDefault="00F704B9" w:rsidP="00CA4625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ohanad" w:hint="cs"/>
                <w:sz w:val="24"/>
                <w:szCs w:val="24"/>
                <w:rtl/>
              </w:rPr>
              <w:t>العلوم</w:t>
            </w: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ohanad" w:hint="cs"/>
                <w:sz w:val="24"/>
                <w:szCs w:val="24"/>
                <w:rtl/>
              </w:rPr>
              <w:t>الطبية</w:t>
            </w:r>
          </w:p>
        </w:tc>
      </w:tr>
      <w:tr w:rsidR="00F704B9" w:rsidRPr="00CA4625">
        <w:tc>
          <w:tcPr>
            <w:tcW w:w="1184" w:type="dxa"/>
          </w:tcPr>
          <w:p w:rsidR="00F704B9" w:rsidRPr="00CA4625" w:rsidRDefault="00F704B9" w:rsidP="00CA4625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CA4625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CA4625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ateen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2836" w:type="dxa"/>
          </w:tcPr>
          <w:p w:rsidR="00F704B9" w:rsidRPr="00CA4625" w:rsidRDefault="00F704B9" w:rsidP="00CA4625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CA4625">
              <w:rPr>
                <w:rFonts w:cs="AL-Mohanad" w:hint="cs"/>
                <w:sz w:val="24"/>
                <w:szCs w:val="24"/>
                <w:rtl/>
              </w:rPr>
              <w:t>أحمد</w:t>
            </w: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ohanad" w:hint="cs"/>
                <w:sz w:val="24"/>
                <w:szCs w:val="24"/>
                <w:rtl/>
              </w:rPr>
              <w:t>بن</w:t>
            </w: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ohanad" w:hint="cs"/>
                <w:sz w:val="24"/>
                <w:szCs w:val="24"/>
                <w:rtl/>
              </w:rPr>
              <w:t>حمد</w:t>
            </w: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ohanad" w:hint="cs"/>
                <w:sz w:val="24"/>
                <w:szCs w:val="24"/>
                <w:rtl/>
              </w:rPr>
              <w:t>السنيد</w:t>
            </w:r>
          </w:p>
        </w:tc>
        <w:tc>
          <w:tcPr>
            <w:tcW w:w="2880" w:type="dxa"/>
          </w:tcPr>
          <w:p w:rsidR="00F704B9" w:rsidRPr="00CA4625" w:rsidRDefault="00F704B9" w:rsidP="00CA4625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CA4625">
              <w:rPr>
                <w:rFonts w:cs="AL-Mohanad" w:hint="cs"/>
                <w:sz w:val="24"/>
                <w:szCs w:val="24"/>
                <w:rtl/>
              </w:rPr>
              <w:t>العلوم</w:t>
            </w: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ohanad" w:hint="cs"/>
                <w:sz w:val="24"/>
                <w:szCs w:val="24"/>
                <w:rtl/>
              </w:rPr>
              <w:t>الطبية</w:t>
            </w:r>
          </w:p>
        </w:tc>
      </w:tr>
      <w:tr w:rsidR="00F704B9" w:rsidRPr="00CA4625">
        <w:tc>
          <w:tcPr>
            <w:tcW w:w="1184" w:type="dxa"/>
          </w:tcPr>
          <w:p w:rsidR="00F704B9" w:rsidRPr="00CA4625" w:rsidRDefault="00F704B9" w:rsidP="00CA4625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CA4625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CA4625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ateen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2836" w:type="dxa"/>
          </w:tcPr>
          <w:p w:rsidR="00F704B9" w:rsidRPr="00CA4625" w:rsidRDefault="00F704B9" w:rsidP="00CA4625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CA4625">
              <w:rPr>
                <w:rFonts w:cs="AL-Mohanad" w:hint="cs"/>
                <w:sz w:val="24"/>
                <w:szCs w:val="24"/>
                <w:rtl/>
              </w:rPr>
              <w:t>سلمى</w:t>
            </w: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ohanad" w:hint="cs"/>
                <w:sz w:val="24"/>
                <w:szCs w:val="24"/>
                <w:rtl/>
              </w:rPr>
              <w:t>عبدالله</w:t>
            </w: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ohanad" w:hint="cs"/>
                <w:sz w:val="24"/>
                <w:szCs w:val="24"/>
                <w:rtl/>
              </w:rPr>
              <w:t>العصيمي</w:t>
            </w: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80" w:type="dxa"/>
          </w:tcPr>
          <w:p w:rsidR="00F704B9" w:rsidRPr="00CA4625" w:rsidRDefault="00F704B9" w:rsidP="00CA4625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CA4625">
              <w:rPr>
                <w:rFonts w:cs="AL-Mohanad" w:hint="cs"/>
                <w:sz w:val="24"/>
                <w:szCs w:val="24"/>
                <w:rtl/>
              </w:rPr>
              <w:t>العلوم</w:t>
            </w: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ohanad" w:hint="cs"/>
                <w:sz w:val="24"/>
                <w:szCs w:val="24"/>
                <w:rtl/>
              </w:rPr>
              <w:t>والدراسات</w:t>
            </w: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ohanad" w:hint="cs"/>
                <w:sz w:val="24"/>
                <w:szCs w:val="24"/>
                <w:rtl/>
              </w:rPr>
              <w:t>الإنسانية</w:t>
            </w: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ohanad" w:hint="cs"/>
                <w:sz w:val="24"/>
                <w:szCs w:val="24"/>
                <w:rtl/>
              </w:rPr>
              <w:t>بالحوطة</w:t>
            </w: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</w:p>
        </w:tc>
      </w:tr>
      <w:tr w:rsidR="00F704B9" w:rsidRPr="00CA4625">
        <w:tc>
          <w:tcPr>
            <w:tcW w:w="1184" w:type="dxa"/>
          </w:tcPr>
          <w:p w:rsidR="00F704B9" w:rsidRPr="00CA4625" w:rsidRDefault="00F704B9" w:rsidP="00CA4625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CA4625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CA4625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ateen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36" w:type="dxa"/>
          </w:tcPr>
          <w:p w:rsidR="00F704B9" w:rsidRPr="00CA4625" w:rsidRDefault="00F704B9" w:rsidP="00CA4625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CA4625">
              <w:rPr>
                <w:rFonts w:cs="AL-Mohanad" w:hint="cs"/>
                <w:sz w:val="24"/>
                <w:szCs w:val="24"/>
                <w:rtl/>
              </w:rPr>
              <w:t>عبد</w:t>
            </w: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ohanad" w:hint="cs"/>
                <w:sz w:val="24"/>
                <w:szCs w:val="24"/>
                <w:rtl/>
              </w:rPr>
              <w:t>الله</w:t>
            </w: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ohanad" w:hint="cs"/>
                <w:sz w:val="24"/>
                <w:szCs w:val="24"/>
                <w:rtl/>
              </w:rPr>
              <w:t>ناصر</w:t>
            </w: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ohanad" w:hint="cs"/>
                <w:sz w:val="24"/>
                <w:szCs w:val="24"/>
                <w:rtl/>
              </w:rPr>
              <w:t>العصيمي</w:t>
            </w: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80" w:type="dxa"/>
          </w:tcPr>
          <w:p w:rsidR="00F704B9" w:rsidRPr="00CA4625" w:rsidRDefault="00F704B9" w:rsidP="00CA4625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CA4625">
              <w:rPr>
                <w:rFonts w:cs="AL-Mohanad" w:hint="cs"/>
                <w:sz w:val="24"/>
                <w:szCs w:val="24"/>
                <w:rtl/>
              </w:rPr>
              <w:t>العلوم</w:t>
            </w: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ohanad" w:hint="cs"/>
                <w:sz w:val="24"/>
                <w:szCs w:val="24"/>
                <w:rtl/>
              </w:rPr>
              <w:t>الطبية</w:t>
            </w:r>
          </w:p>
        </w:tc>
      </w:tr>
      <w:tr w:rsidR="00F704B9" w:rsidRPr="00CA4625">
        <w:tc>
          <w:tcPr>
            <w:tcW w:w="1184" w:type="dxa"/>
          </w:tcPr>
          <w:p w:rsidR="00F704B9" w:rsidRPr="00CA4625" w:rsidRDefault="00F704B9" w:rsidP="00CA4625">
            <w:pPr>
              <w:spacing w:after="0" w:line="240" w:lineRule="auto"/>
              <w:jc w:val="center"/>
              <w:rPr>
                <w:rFonts w:cs="AL-Mateen"/>
                <w:sz w:val="24"/>
                <w:szCs w:val="24"/>
              </w:rPr>
            </w:pPr>
            <w:r w:rsidRPr="00CA4625">
              <w:rPr>
                <w:rFonts w:cs="AL-Mateen" w:hint="cs"/>
                <w:sz w:val="24"/>
                <w:szCs w:val="24"/>
                <w:rtl/>
              </w:rPr>
              <w:t>المركز</w:t>
            </w:r>
            <w:r w:rsidRPr="00CA4625">
              <w:rPr>
                <w:rFonts w:cs="AL-Mateen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ateen"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2836" w:type="dxa"/>
          </w:tcPr>
          <w:p w:rsidR="00F704B9" w:rsidRPr="00CA4625" w:rsidRDefault="00F704B9" w:rsidP="00CA4625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CA4625">
              <w:rPr>
                <w:rFonts w:cs="AL-Mohanad" w:hint="cs"/>
                <w:sz w:val="24"/>
                <w:szCs w:val="24"/>
                <w:rtl/>
              </w:rPr>
              <w:t>روان</w:t>
            </w: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ohanad" w:hint="cs"/>
                <w:sz w:val="24"/>
                <w:szCs w:val="24"/>
                <w:rtl/>
              </w:rPr>
              <w:t>محمد</w:t>
            </w: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ohanad" w:hint="cs"/>
                <w:sz w:val="24"/>
                <w:szCs w:val="24"/>
                <w:rtl/>
              </w:rPr>
              <w:t>الرومي</w:t>
            </w:r>
          </w:p>
        </w:tc>
        <w:tc>
          <w:tcPr>
            <w:tcW w:w="2880" w:type="dxa"/>
          </w:tcPr>
          <w:p w:rsidR="00F704B9" w:rsidRPr="00CA4625" w:rsidRDefault="00F704B9" w:rsidP="00CA4625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</w:rPr>
            </w:pPr>
            <w:r w:rsidRPr="00CA4625">
              <w:rPr>
                <w:rFonts w:cs="AL-Mohanad" w:hint="cs"/>
                <w:sz w:val="24"/>
                <w:szCs w:val="24"/>
                <w:rtl/>
              </w:rPr>
              <w:t>التربية</w:t>
            </w:r>
            <w:r w:rsidRPr="00CA4625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CA4625">
              <w:rPr>
                <w:rFonts w:cs="AL-Mohanad" w:hint="cs"/>
                <w:sz w:val="24"/>
                <w:szCs w:val="24"/>
                <w:rtl/>
              </w:rPr>
              <w:t>بالزلفي</w:t>
            </w:r>
          </w:p>
        </w:tc>
      </w:tr>
    </w:tbl>
    <w:p w:rsidR="00F704B9" w:rsidRDefault="00F704B9">
      <w:pPr>
        <w:rPr>
          <w:rtl/>
        </w:rPr>
      </w:pPr>
    </w:p>
    <w:p w:rsidR="00F704B9" w:rsidRDefault="00F704B9" w:rsidP="0005734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cs="AL-Mohanad" w:hint="cs"/>
          <w:sz w:val="24"/>
          <w:szCs w:val="24"/>
          <w:rtl/>
        </w:rPr>
        <w:t>موعد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استلام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الشيكات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والشهادات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من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يوم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السبت</w:t>
      </w:r>
      <w:r>
        <w:rPr>
          <w:rFonts w:cs="AL-Mohanad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الموافق</w:t>
      </w:r>
      <w:bookmarkStart w:id="0" w:name="_GoBack"/>
      <w:bookmarkEnd w:id="0"/>
      <w:r>
        <w:rPr>
          <w:rFonts w:cs="AL-Mohanad"/>
          <w:sz w:val="24"/>
          <w:szCs w:val="24"/>
          <w:rtl/>
        </w:rPr>
        <w:t>6/4/</w:t>
      </w:r>
      <w:r>
        <w:rPr>
          <w:sz w:val="24"/>
          <w:szCs w:val="24"/>
          <w:rtl/>
        </w:rPr>
        <w:t>1434</w:t>
      </w:r>
      <w:r>
        <w:rPr>
          <w:rFonts w:hint="cs"/>
          <w:sz w:val="24"/>
          <w:szCs w:val="24"/>
          <w:rtl/>
        </w:rPr>
        <w:t>هـ</w:t>
      </w:r>
    </w:p>
    <w:p w:rsidR="00F704B9" w:rsidRPr="00057344" w:rsidRDefault="00F704B9"/>
    <w:p w:rsidR="00F704B9" w:rsidRDefault="00F704B9"/>
    <w:sectPr w:rsidR="00F704B9" w:rsidSect="00266A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83AD1"/>
    <w:multiLevelType w:val="hybridMultilevel"/>
    <w:tmpl w:val="28A0FB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0B9"/>
    <w:rsid w:val="00057344"/>
    <w:rsid w:val="001A7CE1"/>
    <w:rsid w:val="002030B9"/>
    <w:rsid w:val="0026471E"/>
    <w:rsid w:val="00266A94"/>
    <w:rsid w:val="005B0DB2"/>
    <w:rsid w:val="005E2A4D"/>
    <w:rsid w:val="00610556"/>
    <w:rsid w:val="00AE04D9"/>
    <w:rsid w:val="00BF311A"/>
    <w:rsid w:val="00C60D4B"/>
    <w:rsid w:val="00CA4625"/>
    <w:rsid w:val="00CB1674"/>
    <w:rsid w:val="00CD2EA7"/>
    <w:rsid w:val="00CE3F8C"/>
    <w:rsid w:val="00DD4C57"/>
    <w:rsid w:val="00F7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674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B16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B0DB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55</Words>
  <Characters>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7Z</cp:lastModifiedBy>
  <cp:revision>9</cp:revision>
  <dcterms:created xsi:type="dcterms:W3CDTF">2013-02-06T08:28:00Z</dcterms:created>
  <dcterms:modified xsi:type="dcterms:W3CDTF">2013-02-07T11:51:00Z</dcterms:modified>
</cp:coreProperties>
</file>