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7" w:rsidRDefault="00384547" w:rsidP="00090149">
      <w:pPr>
        <w:jc w:val="center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>مجال</w:t>
      </w:r>
      <w:r>
        <w:rPr>
          <w:rFonts w:cs="AL-Mateen"/>
          <w:sz w:val="32"/>
          <w:szCs w:val="32"/>
          <w:rtl/>
        </w:rPr>
        <w:t xml:space="preserve"> </w:t>
      </w:r>
      <w:r>
        <w:rPr>
          <w:rFonts w:cs="AL-Mateen" w:hint="cs"/>
          <w:sz w:val="32"/>
          <w:szCs w:val="32"/>
          <w:rtl/>
        </w:rPr>
        <w:t>الابتكارات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6"/>
        <w:gridCol w:w="3065"/>
        <w:gridCol w:w="2067"/>
      </w:tblGrid>
      <w:tr w:rsidR="00384547" w:rsidRPr="00ED6F79">
        <w:tc>
          <w:tcPr>
            <w:tcW w:w="1326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3065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067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384547" w:rsidRPr="00ED6F79">
        <w:tc>
          <w:tcPr>
            <w:tcW w:w="1326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3065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أحمد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أيمن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المدهون</w:t>
            </w:r>
          </w:p>
        </w:tc>
        <w:tc>
          <w:tcPr>
            <w:tcW w:w="2067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الطبية</w:t>
            </w:r>
          </w:p>
        </w:tc>
      </w:tr>
      <w:tr w:rsidR="00384547" w:rsidRPr="00ED6F79">
        <w:tc>
          <w:tcPr>
            <w:tcW w:w="1326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065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الرحمن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خالد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البواردي</w:t>
            </w:r>
          </w:p>
        </w:tc>
        <w:tc>
          <w:tcPr>
            <w:tcW w:w="2067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الهندسة</w:t>
            </w:r>
          </w:p>
        </w:tc>
      </w:tr>
      <w:tr w:rsidR="00384547" w:rsidRPr="00ED6F79">
        <w:tc>
          <w:tcPr>
            <w:tcW w:w="1326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065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إبراهيم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السكران</w:t>
            </w:r>
          </w:p>
        </w:tc>
        <w:tc>
          <w:tcPr>
            <w:tcW w:w="2067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الهندسة</w:t>
            </w:r>
          </w:p>
        </w:tc>
      </w:tr>
      <w:tr w:rsidR="00384547" w:rsidRPr="00ED6F79">
        <w:tc>
          <w:tcPr>
            <w:tcW w:w="1326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065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سلطان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عيادة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العنزي</w:t>
            </w:r>
          </w:p>
        </w:tc>
        <w:tc>
          <w:tcPr>
            <w:tcW w:w="2067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الطبية</w:t>
            </w:r>
          </w:p>
        </w:tc>
      </w:tr>
      <w:tr w:rsidR="00384547" w:rsidRPr="00ED6F79">
        <w:tc>
          <w:tcPr>
            <w:tcW w:w="1326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ED6F79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ED6F79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atee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3065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فهد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ED6F79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ED6F79">
              <w:rPr>
                <w:rFonts w:cs="AL-Mohanad" w:hint="cs"/>
                <w:sz w:val="24"/>
                <w:szCs w:val="24"/>
                <w:rtl/>
              </w:rPr>
              <w:t>العارضي</w:t>
            </w:r>
          </w:p>
        </w:tc>
        <w:tc>
          <w:tcPr>
            <w:tcW w:w="2067" w:type="dxa"/>
          </w:tcPr>
          <w:p w:rsidR="00384547" w:rsidRPr="00ED6F79" w:rsidRDefault="00384547" w:rsidP="00ED6F79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ED6F79">
              <w:rPr>
                <w:rFonts w:cs="AL-Mohanad" w:hint="cs"/>
                <w:sz w:val="24"/>
                <w:szCs w:val="24"/>
                <w:rtl/>
              </w:rPr>
              <w:t>الهندسة</w:t>
            </w:r>
          </w:p>
        </w:tc>
      </w:tr>
    </w:tbl>
    <w:p w:rsidR="00384547" w:rsidRDefault="00384547" w:rsidP="00090149">
      <w:pPr>
        <w:jc w:val="center"/>
        <w:rPr>
          <w:rFonts w:cs="AL-Mateen"/>
          <w:sz w:val="32"/>
          <w:szCs w:val="32"/>
          <w:rtl/>
        </w:rPr>
      </w:pPr>
    </w:p>
    <w:p w:rsidR="00384547" w:rsidRDefault="00384547" w:rsidP="00BC449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384547" w:rsidRPr="00287040" w:rsidRDefault="00384547" w:rsidP="00090149">
      <w:pPr>
        <w:jc w:val="center"/>
        <w:rPr>
          <w:rFonts w:cs="AL-Mateen"/>
          <w:sz w:val="32"/>
          <w:szCs w:val="32"/>
        </w:rPr>
      </w:pPr>
    </w:p>
    <w:sectPr w:rsidR="00384547" w:rsidRPr="00287040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CED"/>
    <w:rsid w:val="00090149"/>
    <w:rsid w:val="00266A94"/>
    <w:rsid w:val="00287040"/>
    <w:rsid w:val="002B2FC7"/>
    <w:rsid w:val="00384547"/>
    <w:rsid w:val="003D2FF3"/>
    <w:rsid w:val="005D4F42"/>
    <w:rsid w:val="005E1B13"/>
    <w:rsid w:val="00845CED"/>
    <w:rsid w:val="00912B55"/>
    <w:rsid w:val="009850EC"/>
    <w:rsid w:val="009B68DA"/>
    <w:rsid w:val="009E5C45"/>
    <w:rsid w:val="00B25842"/>
    <w:rsid w:val="00BC4494"/>
    <w:rsid w:val="00ED6F79"/>
    <w:rsid w:val="00F0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EC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01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704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49</Words>
  <Characters>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10</cp:revision>
  <dcterms:created xsi:type="dcterms:W3CDTF">2013-02-06T07:30:00Z</dcterms:created>
  <dcterms:modified xsi:type="dcterms:W3CDTF">2013-02-07T11:49:00Z</dcterms:modified>
</cp:coreProperties>
</file>